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9B" w:rsidRDefault="008C1F55" w:rsidP="008C1F55">
      <w:pPr>
        <w:keepNext/>
        <w:keepLines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Braw Lads’ Scottish Country Dance 2026</w:t>
      </w:r>
    </w:p>
    <w:p w:rsidR="008C1F55" w:rsidRDefault="008C1F55" w:rsidP="008C1F55">
      <w:pPr>
        <w:keepNext/>
        <w:keepLines/>
        <w:jc w:val="center"/>
        <w:rPr>
          <w:sz w:val="32"/>
          <w:szCs w:val="32"/>
          <w:u w:val="single"/>
        </w:rPr>
      </w:pPr>
    </w:p>
    <w:p w:rsidR="008C1F55" w:rsidRDefault="008C1F55" w:rsidP="008C1F5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19</w:t>
      </w:r>
      <w:r w:rsidRPr="008C1F5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       Volunteer Hall Galashiels TD1 3JX</w:t>
      </w:r>
    </w:p>
    <w:p w:rsidR="008C1F55" w:rsidRDefault="008C1F55" w:rsidP="008C1F5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Music by Marian Anderson’s Band       Dancers £8</w:t>
      </w:r>
    </w:p>
    <w:p w:rsidR="008C1F55" w:rsidRDefault="008C1F55" w:rsidP="008C1F5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Braw Lads’ Reel at 7.30pm PROMPT</w:t>
      </w:r>
    </w:p>
    <w:p w:rsidR="008C1F55" w:rsidRDefault="008C1F55" w:rsidP="008C1F55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Thereafter children will dance the Dashing White Sergeant</w:t>
      </w:r>
    </w:p>
    <w:p w:rsidR="008C1F55" w:rsidRDefault="008C1F55" w:rsidP="008C1F55">
      <w:pPr>
        <w:keepNext/>
        <w:keepLines/>
        <w:jc w:val="center"/>
        <w:rPr>
          <w:b/>
          <w:sz w:val="24"/>
          <w:szCs w:val="24"/>
        </w:rPr>
      </w:pPr>
    </w:p>
    <w:p w:rsidR="008C1F55" w:rsidRPr="008C1F55" w:rsidRDefault="008C1F55" w:rsidP="008C1F55">
      <w:pPr>
        <w:keepNext/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Prograamme</w:t>
      </w:r>
    </w:p>
    <w:p w:rsidR="00DD5321" w:rsidRDefault="00DD5321" w:rsidP="00DD5321">
      <w:pPr>
        <w:pStyle w:val="Minicrib"/>
        <w:keepNext/>
        <w:keepLines/>
      </w:pPr>
      <w:r>
        <w:t>BRAW LAD'S GATHERING  (R4x32)  4C Set</w:t>
      </w:r>
      <w:r>
        <w:tab/>
        <w:t>Dan Blackwood</w:t>
      </w:r>
    </w:p>
    <w:p w:rsidR="00DD5321" w:rsidRPr="00192771" w:rsidRDefault="00DD5321" w:rsidP="00DD5321">
      <w:pPr>
        <w:pStyle w:val="DanceBody"/>
        <w:keepNext/>
        <w:keepLines/>
      </w:pPr>
      <w:r>
        <w:t xml:space="preserve"> </w:t>
      </w:r>
      <w:r w:rsidRPr="00192771">
        <w:rPr>
          <w:szCs w:val="11"/>
        </w:rPr>
        <w:t>1-</w:t>
      </w:r>
      <w:r>
        <w:t xml:space="preserve"> </w:t>
      </w:r>
      <w:r w:rsidRPr="00192771">
        <w:rPr>
          <w:szCs w:val="11"/>
        </w:rPr>
        <w:t>8</w:t>
      </w:r>
      <w:r>
        <w:tab/>
        <w:t>1s+2s+</w:t>
      </w:r>
      <w:r w:rsidRPr="00192771">
        <w:rPr>
          <w:szCs w:val="11"/>
        </w:rPr>
        <w:t xml:space="preserve">3s dance RH across and </w:t>
      </w:r>
      <w:r>
        <w:t>LH across, staying in centre, all facing up, ready for …</w:t>
      </w:r>
    </w:p>
    <w:p w:rsidR="00DD5321" w:rsidRPr="00192771" w:rsidRDefault="00DD5321" w:rsidP="00DD5321">
      <w:pPr>
        <w:pStyle w:val="DanceBody"/>
        <w:keepNext/>
        <w:keepLines/>
      </w:pPr>
      <w:r>
        <w:t xml:space="preserve"> </w:t>
      </w:r>
      <w:r w:rsidRPr="00192771">
        <w:rPr>
          <w:szCs w:val="11"/>
        </w:rPr>
        <w:t>9-16</w:t>
      </w:r>
      <w:r>
        <w:tab/>
        <w:t>1s+2s+3s Promenade, 1s cast (bars</w:t>
      </w:r>
      <w:r w:rsidRPr="00192771">
        <w:rPr>
          <w:szCs w:val="11"/>
        </w:rPr>
        <w:t>15 &amp; 16</w:t>
      </w:r>
      <w:r>
        <w:t>)</w:t>
      </w:r>
      <w:r w:rsidRPr="00192771">
        <w:rPr>
          <w:szCs w:val="11"/>
        </w:rPr>
        <w:t xml:space="preserve">, </w:t>
      </w:r>
      <w:r w:rsidRPr="00613168">
        <w:rPr>
          <w:szCs w:val="11"/>
        </w:rPr>
        <w:t>while</w:t>
      </w:r>
      <w:r w:rsidRPr="00192771">
        <w:rPr>
          <w:szCs w:val="11"/>
        </w:rPr>
        <w:t xml:space="preserve"> 2s dance to the top &amp; curve into place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 xml:space="preserve">1s dance 1M+3s &amp; 1L+2s dance 1/2 </w:t>
      </w:r>
      <w:proofErr w:type="spellStart"/>
      <w:r w:rsidRPr="00192771">
        <w:rPr>
          <w:szCs w:val="11"/>
        </w:rPr>
        <w:t>LSh</w:t>
      </w:r>
      <w:proofErr w:type="spellEnd"/>
      <w:r w:rsidRPr="00192771">
        <w:rPr>
          <w:szCs w:val="11"/>
        </w:rPr>
        <w:t xml:space="preserve"> reels of 3 across the dance</w:t>
      </w:r>
      <w:r>
        <w:t xml:space="preserve">; 1s pass </w:t>
      </w:r>
      <w:proofErr w:type="spellStart"/>
      <w:r>
        <w:t>LSh</w:t>
      </w:r>
      <w:proofErr w:type="spellEnd"/>
      <w:r>
        <w:t xml:space="preserve"> to dance 1/2 </w:t>
      </w:r>
      <w:proofErr w:type="spellStart"/>
      <w:r>
        <w:t>LSh</w:t>
      </w:r>
      <w:proofErr w:type="spellEnd"/>
      <w:r>
        <w:t xml:space="preserve"> reel across with other couple. 1s end </w:t>
      </w:r>
      <w:proofErr w:type="spellStart"/>
      <w:r>
        <w:t>BtoB</w:t>
      </w:r>
      <w:proofErr w:type="spellEnd"/>
      <w:r>
        <w:t xml:space="preserve"> in centre facing own side</w:t>
      </w:r>
    </w:p>
    <w:p w:rsidR="00DD5321" w:rsidRPr="00613168" w:rsidRDefault="00DD5321" w:rsidP="00DD5321">
      <w:pPr>
        <w:pStyle w:val="DanceBody"/>
        <w:keepNext/>
        <w:keepLines/>
      </w:pPr>
      <w:r>
        <w:t>25-28</w:t>
      </w:r>
      <w:r>
        <w:tab/>
        <w:t>2s+1s+3s set as Double Triangles, 1s+</w:t>
      </w:r>
      <w:r w:rsidRPr="00192771">
        <w:rPr>
          <w:szCs w:val="11"/>
        </w:rPr>
        <w:t xml:space="preserve">3s </w:t>
      </w:r>
      <w:r>
        <w:t>change places (LH M</w:t>
      </w:r>
      <w:r w:rsidRPr="00192771">
        <w:rPr>
          <w:szCs w:val="11"/>
        </w:rPr>
        <w:t>en's side, RH L</w:t>
      </w:r>
      <w:r>
        <w:t>adie</w:t>
      </w:r>
      <w:r w:rsidRPr="00192771">
        <w:rPr>
          <w:szCs w:val="11"/>
        </w:rPr>
        <w:t>s</w:t>
      </w:r>
      <w:r>
        <w:t>' side) to end 2 3 1 4</w:t>
      </w:r>
    </w:p>
    <w:p w:rsidR="00DD5321" w:rsidRDefault="00DD5321" w:rsidP="00DD5321">
      <w:pPr>
        <w:pStyle w:val="DanceBody"/>
        <w:keepLines/>
        <w:rPr>
          <w:szCs w:val="11"/>
        </w:rPr>
      </w:pPr>
      <w:r w:rsidRPr="00192771">
        <w:rPr>
          <w:szCs w:val="11"/>
        </w:rPr>
        <w:t>29-32</w:t>
      </w:r>
      <w:r>
        <w:tab/>
      </w:r>
      <w:r w:rsidRPr="00192771">
        <w:rPr>
          <w:szCs w:val="11"/>
        </w:rPr>
        <w:t xml:space="preserve">2s &amp; 3s turn once </w:t>
      </w:r>
      <w:proofErr w:type="gramStart"/>
      <w:r w:rsidRPr="00192771">
        <w:rPr>
          <w:szCs w:val="11"/>
        </w:rPr>
        <w:t>round</w:t>
      </w:r>
      <w:r>
        <w:t>(</w:t>
      </w:r>
      <w:proofErr w:type="gramEnd"/>
      <w:r>
        <w:t xml:space="preserve">RH on men's side, LH on ladies side) </w:t>
      </w:r>
      <w:r w:rsidRPr="00D96C8F">
        <w:rPr>
          <w:szCs w:val="11"/>
        </w:rPr>
        <w:t xml:space="preserve">while </w:t>
      </w:r>
      <w:r>
        <w:t>1s &amp; 4</w:t>
      </w:r>
      <w:r w:rsidRPr="00192771">
        <w:rPr>
          <w:szCs w:val="11"/>
        </w:rPr>
        <w:t xml:space="preserve">s turn </w:t>
      </w:r>
      <w:r>
        <w:t xml:space="preserve"> 1.1/2 (RH on Men's side, LH on L</w:t>
      </w:r>
      <w:r w:rsidRPr="00192771">
        <w:rPr>
          <w:szCs w:val="11"/>
        </w:rPr>
        <w:t>adies</w:t>
      </w:r>
      <w:r>
        <w:t>'</w:t>
      </w:r>
      <w:r w:rsidRPr="00192771">
        <w:rPr>
          <w:szCs w:val="11"/>
        </w:rPr>
        <w:t xml:space="preserve"> side</w:t>
      </w:r>
      <w:r w:rsidRPr="00192771">
        <w:t xml:space="preserve"> </w:t>
      </w:r>
      <w:r>
        <w:t xml:space="preserve"> </w:t>
      </w:r>
      <w:r>
        <w:rPr>
          <w:szCs w:val="11"/>
        </w:rPr>
        <w:t>2 3 4 1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MISS HADDEN'S REEL  (J8x32)  3C (4C set)</w:t>
      </w:r>
      <w:r>
        <w:tab/>
        <w:t>RSCDS Bk 23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1s+2s+3s circle 6H round &amp; back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1s set &amp; cast (2s step up); 2s+1s+3s all turn RH to end in Allemande hold ready for …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>2s+1s+3s dance Allemande</w:t>
      </w:r>
    </w:p>
    <w:p w:rsidR="00DD5321" w:rsidRDefault="00DD5321" w:rsidP="00DD5321">
      <w:pPr>
        <w:pStyle w:val="DanceBody"/>
        <w:keepNext/>
        <w:keepLines/>
      </w:pPr>
      <w:r>
        <w:t>25-32</w:t>
      </w:r>
      <w:r>
        <w:tab/>
        <w:t xml:space="preserve">3s+1s+2s </w:t>
      </w:r>
      <w:proofErr w:type="spellStart"/>
      <w:r>
        <w:t>Adv+Ret</w:t>
      </w:r>
      <w:proofErr w:type="spellEnd"/>
      <w:r>
        <w:t xml:space="preserve"> for 2 steps; 3s cast to 3</w:t>
      </w:r>
      <w:r w:rsidRPr="00972EEB">
        <w:t>rd</w:t>
      </w:r>
      <w:r>
        <w:t xml:space="preserve"> place</w:t>
      </w:r>
      <w:r w:rsidRPr="00BA6B4D">
        <w:rPr>
          <w:b/>
        </w:rPr>
        <w:t xml:space="preserve"> while </w:t>
      </w:r>
      <w:r>
        <w:t>1s+2s dance up, 1s casting to 2</w:t>
      </w:r>
      <w:r w:rsidRPr="00972EEB">
        <w:t>nd</w:t>
      </w:r>
      <w:r>
        <w:t xml:space="preserve"> place.  2 1 3</w:t>
      </w:r>
    </w:p>
    <w:p w:rsidR="00DD5321" w:rsidRDefault="00DD5321" w:rsidP="00DD5321">
      <w:pPr>
        <w:pStyle w:val="DanceBody"/>
        <w:keepLines/>
        <w:rPr>
          <w:i/>
        </w:rPr>
      </w:pPr>
      <w:r w:rsidRPr="001817AF">
        <w:rPr>
          <w:i/>
        </w:rPr>
        <w:tab/>
        <w:t>2nd turn bars 29-32</w:t>
      </w:r>
      <w:r>
        <w:rPr>
          <w:i/>
        </w:rPr>
        <w:t>:</w:t>
      </w:r>
      <w:r w:rsidRPr="001817AF">
        <w:rPr>
          <w:i/>
        </w:rPr>
        <w:t xml:space="preserve"> 3s cast to bottom &amp; dance up to 3rd place, original 1s cast to bottom, 2s dance up to place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BEDRULE  (S8x32)  3C (4C set)</w:t>
      </w:r>
      <w:r>
        <w:tab/>
        <w:t>Betty Grant  RSCDS Bk 33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1- 8</w:t>
      </w:r>
      <w:r w:rsidRPr="006B40B3">
        <w:tab/>
        <w:t xml:space="preserve">1s+2s turn 2H on sides </w:t>
      </w:r>
      <w:r>
        <w:t xml:space="preserve">(2 bars) </w:t>
      </w:r>
      <w:r w:rsidRPr="006B40B3">
        <w:t xml:space="preserve">opening out to </w:t>
      </w:r>
      <w:r>
        <w:t xml:space="preserve">circle </w:t>
      </w:r>
      <w:r w:rsidRPr="006B40B3">
        <w:t>4H round to left</w:t>
      </w:r>
      <w:r>
        <w:t xml:space="preserve"> (4 bars)</w:t>
      </w:r>
      <w:r w:rsidRPr="006B40B3">
        <w:t xml:space="preserve">, 1s &amp; 2s turn partners 2H </w:t>
      </w:r>
      <w:r>
        <w:t xml:space="preserve">(2 bars) </w:t>
      </w:r>
      <w:r w:rsidRPr="006B40B3">
        <w:t>&amp; end in centre with 3s</w:t>
      </w:r>
      <w:r>
        <w:t xml:space="preserve"> dancing in ready </w:t>
      </w:r>
      <w:proofErr w:type="gramStart"/>
      <w:r>
        <w:t>for ...</w:t>
      </w:r>
      <w:proofErr w:type="gramEnd"/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9-16</w:t>
      </w:r>
      <w:r w:rsidRPr="006B40B3">
        <w:tab/>
        <w:t>1s+2s+3s Promenade ending with 1s casting to 2nd place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>17-24</w:t>
      </w:r>
      <w:r w:rsidRPr="006B40B3">
        <w:tab/>
        <w:t>1s+3s dance RH across once round, 2s+1s dance LH across once round</w:t>
      </w:r>
    </w:p>
    <w:p w:rsidR="00DD5321" w:rsidRDefault="00DD5321" w:rsidP="00DD5321">
      <w:pPr>
        <w:pStyle w:val="DanceBody"/>
        <w:keepLines/>
      </w:pPr>
      <w:r w:rsidRPr="006B40B3">
        <w:t>25-32</w:t>
      </w:r>
      <w:r w:rsidRPr="006B40B3">
        <w:tab/>
        <w:t xml:space="preserve">2s+1s+3s dance reels of 3 on own sides 1s giving </w:t>
      </w:r>
      <w:proofErr w:type="spellStart"/>
      <w:r w:rsidRPr="006B40B3">
        <w:t>RSh</w:t>
      </w:r>
      <w:proofErr w:type="spellEnd"/>
      <w:r w:rsidRPr="006B40B3">
        <w:t xml:space="preserve"> to 3s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THE LASS OF RICHMOND HILL  (R8x32)  3C (4C set)                      RSCDS 2nd Gd Bk</w:t>
      </w:r>
      <w:r>
        <w:tab/>
        <w:t>Fiona Turnbull  Richmond Anniv Bk</w:t>
      </w:r>
    </w:p>
    <w:p w:rsidR="00DD5321" w:rsidRPr="00827421" w:rsidRDefault="00DD5321" w:rsidP="00DD5321">
      <w:pPr>
        <w:pStyle w:val="DanceBody"/>
        <w:keepNext/>
        <w:keepLines/>
      </w:pPr>
      <w:r w:rsidRPr="00827421">
        <w:t xml:space="preserve"> 1- 8</w:t>
      </w:r>
      <w:r w:rsidRPr="00827421">
        <w:tab/>
        <w:t>1s lead down the middle &amp; back to top</w:t>
      </w:r>
    </w:p>
    <w:p w:rsidR="00DD5321" w:rsidRPr="00827421" w:rsidRDefault="00DD5321" w:rsidP="00DD5321">
      <w:pPr>
        <w:pStyle w:val="DanceBody"/>
        <w:keepNext/>
        <w:keepLines/>
      </w:pPr>
      <w:r w:rsidRPr="00827421">
        <w:t xml:space="preserve"> 9-16</w:t>
      </w:r>
      <w:r w:rsidRPr="00827421">
        <w:tab/>
        <w:t xml:space="preserve">1s cast 1 place (2s step up) &amp; cross passing </w:t>
      </w:r>
      <w:proofErr w:type="spellStart"/>
      <w:r w:rsidRPr="00827421">
        <w:t>LSh</w:t>
      </w:r>
      <w:proofErr w:type="spellEnd"/>
      <w:r w:rsidRPr="00827421">
        <w:t>, cast round 1st corner &amp; turn partner LH to face 1st corners</w:t>
      </w:r>
    </w:p>
    <w:p w:rsidR="00DD5321" w:rsidRPr="00827421" w:rsidRDefault="00DD5321" w:rsidP="00DD5321">
      <w:pPr>
        <w:pStyle w:val="DanceBody"/>
        <w:keepNext/>
        <w:keepLines/>
      </w:pPr>
      <w:r w:rsidRPr="00827421">
        <w:t>17-32</w:t>
      </w:r>
      <w:r w:rsidRPr="00827421">
        <w:tab/>
        <w:t>1s dance Corner Chain with 1st &amp; 2nd corners: -</w:t>
      </w:r>
    </w:p>
    <w:p w:rsidR="00DD5321" w:rsidRPr="00827421" w:rsidRDefault="00DD5321" w:rsidP="00DD5321">
      <w:pPr>
        <w:pStyle w:val="DanceBody"/>
        <w:keepNext/>
        <w:keepLines/>
      </w:pPr>
      <w:r w:rsidRPr="00827421">
        <w:tab/>
        <w:t xml:space="preserve">`1s change </w:t>
      </w:r>
      <w:proofErr w:type="spellStart"/>
      <w:proofErr w:type="gramStart"/>
      <w:r w:rsidRPr="00827421">
        <w:t>pl</w:t>
      </w:r>
      <w:proofErr w:type="spellEnd"/>
      <w:proofErr w:type="gramEnd"/>
      <w:r w:rsidRPr="00827421">
        <w:t xml:space="preserve"> RH with 1st </w:t>
      </w:r>
      <w:proofErr w:type="spellStart"/>
      <w:r w:rsidRPr="00827421">
        <w:t>crnrs</w:t>
      </w:r>
      <w:proofErr w:type="spellEnd"/>
      <w:r w:rsidRPr="00827421">
        <w:t xml:space="preserve">, 1st </w:t>
      </w:r>
      <w:proofErr w:type="spellStart"/>
      <w:r w:rsidRPr="00827421">
        <w:t>crnrs</w:t>
      </w:r>
      <w:proofErr w:type="spellEnd"/>
      <w:r w:rsidRPr="00827421">
        <w:t xml:space="preserve"> turn LH in centre &amp; return to places giving RH to 1s who turn LH in centre to face 2nd </w:t>
      </w:r>
      <w:proofErr w:type="spellStart"/>
      <w:r w:rsidRPr="00827421">
        <w:t>crnrs</w:t>
      </w:r>
      <w:proofErr w:type="spellEnd"/>
    </w:p>
    <w:p w:rsidR="00DD5321" w:rsidRDefault="00DD5321" w:rsidP="00DD5321">
      <w:pPr>
        <w:pStyle w:val="DanceBody"/>
        <w:keepLines/>
      </w:pPr>
      <w:r w:rsidRPr="00827421">
        <w:tab/>
        <w:t xml:space="preserve">`1s change places RH with 2nd </w:t>
      </w:r>
      <w:proofErr w:type="spellStart"/>
      <w:r w:rsidRPr="00827421">
        <w:t>crnrs</w:t>
      </w:r>
      <w:proofErr w:type="spellEnd"/>
      <w:r w:rsidRPr="00827421">
        <w:t xml:space="preserve">, 2nd </w:t>
      </w:r>
      <w:proofErr w:type="spellStart"/>
      <w:r w:rsidRPr="00827421">
        <w:t>crnrs</w:t>
      </w:r>
      <w:proofErr w:type="spellEnd"/>
      <w:r w:rsidRPr="00827421">
        <w:t xml:space="preserve"> turn LH in centre &amp; return to places giving RH to 1s &amp; 1s end with 1/2 turn LH to end 2nd </w:t>
      </w:r>
      <w:proofErr w:type="spellStart"/>
      <w:proofErr w:type="gramStart"/>
      <w:r w:rsidRPr="00827421">
        <w:t>pl</w:t>
      </w:r>
      <w:proofErr w:type="spellEnd"/>
      <w:proofErr w:type="gramEnd"/>
      <w:r w:rsidRPr="00827421">
        <w:t xml:space="preserve"> own sides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KATHY'S FASCINATOR  (J3x32)  3C set                                                 RSCDS Bk 54</w:t>
      </w:r>
      <w:r>
        <w:tab/>
        <w:t>Lydia Hedge, 2020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1s+2s dance Set &amp; Rotate. 1M &amp; 2L face out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2s+1s dance RH across; 1s+3s dance LH across.  1s face up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 xml:space="preserve">2s+1s+3s dance </w:t>
      </w:r>
      <w:proofErr w:type="spellStart"/>
      <w:r>
        <w:t>RSh</w:t>
      </w:r>
      <w:proofErr w:type="spellEnd"/>
      <w:r>
        <w:t xml:space="preserve"> reels of 3 on sides (1s pass 2s </w:t>
      </w:r>
      <w:proofErr w:type="spellStart"/>
      <w:r>
        <w:t>RSh</w:t>
      </w:r>
      <w:proofErr w:type="spellEnd"/>
      <w:r>
        <w:t xml:space="preserve"> to start)</w:t>
      </w:r>
    </w:p>
    <w:p w:rsidR="00DD5321" w:rsidRDefault="00DD5321" w:rsidP="00DD5321">
      <w:pPr>
        <w:pStyle w:val="DanceBody"/>
        <w:keepLines/>
      </w:pPr>
      <w:r>
        <w:t>25-32</w:t>
      </w:r>
      <w:r>
        <w:tab/>
        <w:t>1s+3s dance the Knot.  End 2 3 1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BORDER LADS AND LASSIES  (S8x32)  3C (4C set)</w:t>
      </w:r>
      <w:r>
        <w:tab/>
        <w:t>Lyn Bryce  RSP Branch 50th Anniversary Book</w:t>
      </w:r>
    </w:p>
    <w:p w:rsidR="00DD5321" w:rsidRPr="00192771" w:rsidRDefault="00DD5321" w:rsidP="00DD5321">
      <w:pPr>
        <w:pStyle w:val="DanceBody"/>
        <w:keepNext/>
        <w:keepLines/>
      </w:pPr>
      <w:r>
        <w:t xml:space="preserve"> </w:t>
      </w:r>
      <w:r w:rsidRPr="00192771">
        <w:t>1-</w:t>
      </w:r>
      <w:r>
        <w:t xml:space="preserve"> </w:t>
      </w:r>
      <w:r w:rsidRPr="00192771">
        <w:t>8</w:t>
      </w:r>
      <w:r>
        <w:tab/>
        <w:t>1</w:t>
      </w:r>
      <w:r w:rsidRPr="00192771">
        <w:t xml:space="preserve">s &amp; 2s turn partner </w:t>
      </w:r>
      <w:r>
        <w:t>2H</w:t>
      </w:r>
      <w:r w:rsidRPr="00192771">
        <w:t xml:space="preserve"> </w:t>
      </w:r>
      <w:r>
        <w:t>(</w:t>
      </w:r>
      <w:r w:rsidRPr="00192771">
        <w:t>4 bars</w:t>
      </w:r>
      <w:r>
        <w:t xml:space="preserve">) finishing ready for a 1/2 </w:t>
      </w:r>
      <w:proofErr w:type="spellStart"/>
      <w:r>
        <w:t>Poussette</w:t>
      </w:r>
      <w:proofErr w:type="spellEnd"/>
      <w:r>
        <w:t>; 1s+2s</w:t>
      </w:r>
      <w:r w:rsidRPr="00192771">
        <w:t xml:space="preserve"> dance a 1/2 </w:t>
      </w:r>
      <w:proofErr w:type="spellStart"/>
      <w:r>
        <w:t>P</w:t>
      </w:r>
      <w:r w:rsidRPr="00192771">
        <w:t>oussette</w:t>
      </w:r>
      <w:proofErr w:type="spellEnd"/>
      <w:r>
        <w:t>.  2 1 3</w:t>
      </w:r>
    </w:p>
    <w:p w:rsidR="00DD5321" w:rsidRPr="00192771" w:rsidRDefault="00DD5321" w:rsidP="00DD5321">
      <w:pPr>
        <w:pStyle w:val="DanceBody"/>
        <w:keepNext/>
        <w:keepLines/>
      </w:pPr>
      <w:r>
        <w:t xml:space="preserve"> </w:t>
      </w:r>
      <w:r w:rsidRPr="00192771">
        <w:t>9-16</w:t>
      </w:r>
      <w:r>
        <w:tab/>
      </w:r>
      <w:r w:rsidRPr="00192771">
        <w:t xml:space="preserve">1s turn </w:t>
      </w:r>
      <w:r>
        <w:t>2H, dance down below 3s; c</w:t>
      </w:r>
      <w:r w:rsidRPr="00192771">
        <w:t>ast up to 2nd place &amp; cross RH</w:t>
      </w:r>
      <w:r>
        <w:t>.  2 (1) 3</w:t>
      </w:r>
    </w:p>
    <w:p w:rsidR="00DD5321" w:rsidRPr="00192771" w:rsidRDefault="00DD5321" w:rsidP="00DD5321">
      <w:pPr>
        <w:pStyle w:val="DanceBody"/>
        <w:keepNext/>
        <w:keepLines/>
      </w:pPr>
      <w:r>
        <w:t>17-24</w:t>
      </w:r>
      <w:r>
        <w:tab/>
        <w:t>2s &amp; 1s dance</w:t>
      </w:r>
      <w:r w:rsidRPr="00192771">
        <w:t xml:space="preserve"> </w:t>
      </w:r>
      <w:r>
        <w:t>L</w:t>
      </w:r>
      <w:r w:rsidRPr="00192771">
        <w:t>adies</w:t>
      </w:r>
      <w:r>
        <w:t>' C</w:t>
      </w:r>
      <w:r w:rsidRPr="00192771">
        <w:t>hain</w:t>
      </w:r>
    </w:p>
    <w:p w:rsidR="00DD5321" w:rsidRPr="00192771" w:rsidRDefault="00DD5321" w:rsidP="00DD5321">
      <w:pPr>
        <w:pStyle w:val="DanceBody"/>
        <w:keepNext/>
        <w:keepLines/>
      </w:pPr>
      <w:r w:rsidRPr="00192771">
        <w:t>25-30</w:t>
      </w:r>
      <w:r>
        <w:tab/>
        <w:t>2s+1s+</w:t>
      </w:r>
      <w:r w:rsidRPr="00192771">
        <w:t xml:space="preserve">3s circle </w:t>
      </w:r>
      <w:r>
        <w:t>6H round</w:t>
      </w:r>
      <w:r w:rsidRPr="00192771">
        <w:t xml:space="preserve"> to left</w:t>
      </w:r>
    </w:p>
    <w:p w:rsidR="00DD5321" w:rsidRDefault="00DD5321" w:rsidP="00DD5321">
      <w:pPr>
        <w:pStyle w:val="DanceBody"/>
        <w:keepLines/>
      </w:pPr>
      <w:r>
        <w:t>31-32</w:t>
      </w:r>
      <w:r>
        <w:tab/>
      </w:r>
      <w:r w:rsidRPr="00192771">
        <w:t>1s cross RH to own side.</w:t>
      </w:r>
      <w:r>
        <w:t xml:space="preserve">  2 1 3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THE WHISTLING WIND  (R8x32)  3C (4C set)</w:t>
      </w:r>
      <w:r>
        <w:tab/>
        <w:t>Elizabeth Goossen  RSCDS Bk 36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 set, dance in &amp; cast to 2</w:t>
      </w:r>
      <w:r w:rsidRPr="00972EEB">
        <w:t>nd</w:t>
      </w:r>
      <w:r>
        <w:t xml:space="preserve"> place, set to each other</w:t>
      </w:r>
      <w:r w:rsidRPr="00BA6B4D">
        <w:rPr>
          <w:b/>
        </w:rPr>
        <w:t xml:space="preserve"> while </w:t>
      </w:r>
      <w:r>
        <w:t>advancing to 1</w:t>
      </w:r>
      <w:r w:rsidRPr="00972EEB">
        <w:t>st</w:t>
      </w:r>
      <w:r>
        <w:t xml:space="preserve"> corners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1s dance 1/2 reel of 4 with 1</w:t>
      </w:r>
      <w:r w:rsidRPr="00972EEB">
        <w:t>st</w:t>
      </w:r>
      <w:r>
        <w:t xml:space="preserve"> corners, pass by </w:t>
      </w:r>
      <w:proofErr w:type="spellStart"/>
      <w:r>
        <w:t>RSh</w:t>
      </w:r>
      <w:proofErr w:type="spellEnd"/>
      <w:r>
        <w:t xml:space="preserve"> to dance 1/2 reel with 2</w:t>
      </w:r>
      <w:r w:rsidRPr="00972EEB">
        <w:t>nd</w:t>
      </w:r>
      <w:r>
        <w:t xml:space="preserve"> corners. 1s end in centre </w:t>
      </w:r>
      <w:proofErr w:type="spellStart"/>
      <w:r>
        <w:t>BtoB</w:t>
      </w:r>
      <w:proofErr w:type="spellEnd"/>
      <w:r>
        <w:t xml:space="preserve">, 1M facing up, </w:t>
      </w:r>
      <w:proofErr w:type="gramStart"/>
      <w:r>
        <w:t>1L</w:t>
      </w:r>
      <w:proofErr w:type="gramEnd"/>
      <w:r>
        <w:t xml:space="preserve"> facing down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>3s+1s+2s dance Double Triangles facing up &amp; down, 1s ending in 2</w:t>
      </w:r>
      <w:r w:rsidRPr="00972EEB">
        <w:t>nd</w:t>
      </w:r>
      <w:r>
        <w:t xml:space="preserve"> place on own sides</w:t>
      </w:r>
    </w:p>
    <w:p w:rsidR="00DD5321" w:rsidRDefault="00DD5321" w:rsidP="00DD5321">
      <w:pPr>
        <w:pStyle w:val="DanceBody"/>
        <w:keepLines/>
      </w:pPr>
      <w:r>
        <w:t>25-32</w:t>
      </w:r>
      <w:r>
        <w:tab/>
        <w:t xml:space="preserve">1s dance </w:t>
      </w:r>
      <w:proofErr w:type="spellStart"/>
      <w:r>
        <w:t>Diag</w:t>
      </w:r>
      <w:proofErr w:type="spellEnd"/>
      <w:r>
        <w:t xml:space="preserve"> R&amp;L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BILL CLEMENT MBE  (J8x32)  3C (4C set)</w:t>
      </w:r>
      <w:r>
        <w:tab/>
        <w:t>John Wilkinson  RSCDS Bk 47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1- 8</w:t>
      </w:r>
      <w:r w:rsidRPr="006B40B3">
        <w:tab/>
        <w:t xml:space="preserve">1s set &amp; dance down between 3s &amp; cast up to end LH with partner facing 1st </w:t>
      </w:r>
      <w:proofErr w:type="spellStart"/>
      <w:r w:rsidRPr="006B40B3">
        <w:t>crnrs</w:t>
      </w:r>
      <w:proofErr w:type="spellEnd"/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9-16</w:t>
      </w:r>
      <w:r w:rsidRPr="006B40B3">
        <w:tab/>
        <w:t xml:space="preserve">1s set &amp; turn inwards to face 3rd </w:t>
      </w:r>
      <w:proofErr w:type="spellStart"/>
      <w:r w:rsidRPr="006B40B3">
        <w:t>crnrs</w:t>
      </w:r>
      <w:proofErr w:type="spellEnd"/>
      <w:r w:rsidRPr="006B40B3">
        <w:t xml:space="preserve">, 1s set to 3rd </w:t>
      </w:r>
      <w:proofErr w:type="spellStart"/>
      <w:r w:rsidRPr="006B40B3">
        <w:t>crnrs</w:t>
      </w:r>
      <w:proofErr w:type="spellEnd"/>
      <w:r w:rsidRPr="006B40B3">
        <w:t xml:space="preserve"> &amp; turn </w:t>
      </w:r>
      <w:proofErr w:type="spellStart"/>
      <w:r w:rsidRPr="006B40B3">
        <w:t>crnrs</w:t>
      </w:r>
      <w:proofErr w:type="spellEnd"/>
      <w:r w:rsidRPr="006B40B3">
        <w:t xml:space="preserve"> LH to end RH with partner facing 2nd </w:t>
      </w:r>
      <w:proofErr w:type="spellStart"/>
      <w:r w:rsidRPr="006B40B3">
        <w:t>crnrs</w:t>
      </w:r>
      <w:proofErr w:type="spellEnd"/>
    </w:p>
    <w:p w:rsidR="00DD5321" w:rsidRPr="006B40B3" w:rsidRDefault="00DD5321" w:rsidP="00DD5321">
      <w:pPr>
        <w:pStyle w:val="DanceBody"/>
        <w:keepNext/>
        <w:keepLines/>
      </w:pPr>
      <w:r w:rsidRPr="006B40B3">
        <w:t>17-24</w:t>
      </w:r>
      <w:r w:rsidRPr="006B40B3">
        <w:tab/>
        <w:t>1s set &amp; turn inwards to face 4th crnrs</w:t>
      </w:r>
      <w:proofErr w:type="gramStart"/>
      <w:r w:rsidRPr="006B40B3">
        <w:t>,1s</w:t>
      </w:r>
      <w:proofErr w:type="gramEnd"/>
      <w:r w:rsidRPr="006B40B3">
        <w:t xml:space="preserve"> set to 4th </w:t>
      </w:r>
      <w:proofErr w:type="spellStart"/>
      <w:r w:rsidRPr="006B40B3">
        <w:t>crnrs</w:t>
      </w:r>
      <w:proofErr w:type="spellEnd"/>
      <w:r w:rsidRPr="006B40B3">
        <w:t xml:space="preserve"> &amp; turn </w:t>
      </w:r>
      <w:proofErr w:type="spellStart"/>
      <w:r w:rsidRPr="006B40B3">
        <w:t>crnrs</w:t>
      </w:r>
      <w:proofErr w:type="spellEnd"/>
      <w:r w:rsidRPr="006B40B3">
        <w:t xml:space="preserve"> RH to end 2nd place own side</w:t>
      </w:r>
    </w:p>
    <w:p w:rsidR="00DD5321" w:rsidRDefault="00DD5321" w:rsidP="00DD5321">
      <w:pPr>
        <w:pStyle w:val="DanceBody"/>
        <w:keepLines/>
      </w:pPr>
      <w:r w:rsidRPr="006B40B3">
        <w:t>25-32</w:t>
      </w:r>
      <w:r w:rsidRPr="006B40B3">
        <w:tab/>
        <w:t>2s+1s+3s circle 6H round &amp; back</w:t>
      </w:r>
    </w:p>
    <w:p w:rsidR="00B30A48" w:rsidRDefault="00B30A48" w:rsidP="00DD5321">
      <w:pPr>
        <w:pStyle w:val="DanceBody"/>
        <w:keepLines/>
      </w:pPr>
    </w:p>
    <w:p w:rsidR="00B30A48" w:rsidRPr="00B30A48" w:rsidRDefault="00B30A48" w:rsidP="00DD5321">
      <w:pPr>
        <w:pStyle w:val="DanceBody"/>
        <w:keepLines/>
        <w:rPr>
          <w:b/>
        </w:rPr>
      </w:pPr>
      <w:r>
        <w:rPr>
          <w:b/>
        </w:rPr>
        <w:t>INTERVAL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MAXWELL'S RANT  (R8x32)  3C (4C set)</w:t>
      </w:r>
      <w:r>
        <w:tab/>
        <w:t>David Rutherford  RSCDS Bk 18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 cross down to dance reflection reels of 3 on opposite sides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1s cross down to dance reflection reels of 3 on own sides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>1s cross RH, cast to 2</w:t>
      </w:r>
      <w:r w:rsidRPr="00972EEB">
        <w:t>nd</w:t>
      </w:r>
      <w:r>
        <w:t xml:space="preserve"> place &amp; dance 1/2 Fig of 8 round 2s</w:t>
      </w:r>
    </w:p>
    <w:p w:rsidR="00DD5321" w:rsidRDefault="00DD5321" w:rsidP="00DD5321">
      <w:pPr>
        <w:pStyle w:val="DanceBody"/>
        <w:keepLines/>
      </w:pPr>
      <w:r>
        <w:t>25-32</w:t>
      </w:r>
      <w:r>
        <w:tab/>
        <w:t>1s dance down between the 3s, cast up to 2</w:t>
      </w:r>
      <w:r w:rsidRPr="00972EEB">
        <w:t>nd</w:t>
      </w:r>
      <w:r>
        <w:t xml:space="preserve"> place &amp; 2s+1s+3s turn partners RH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MRS STEWART'S JIG  (J8x32)  3C (4C set)</w:t>
      </w:r>
      <w:r>
        <w:tab/>
        <w:t>Frans Ligtmans  RSCDS Bk 35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 set, 1L followed by partner casts 2 places, 1L crosses (below 3s) &amp; casts up on Men's side to 2</w:t>
      </w:r>
      <w:r w:rsidRPr="00972EEB">
        <w:t>nd</w:t>
      </w:r>
      <w:r>
        <w:t xml:space="preserve"> place facing down</w:t>
      </w:r>
      <w:r w:rsidRPr="00BA6B4D">
        <w:rPr>
          <w:b/>
        </w:rPr>
        <w:t xml:space="preserve"> while </w:t>
      </w:r>
      <w:r>
        <w:t>1M dances round 3L &amp; up the middle to 2</w:t>
      </w:r>
      <w:r w:rsidRPr="00972EEB">
        <w:t>nd</w:t>
      </w:r>
      <w:r>
        <w:t xml:space="preserve"> place Ladies' side facing down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 xml:space="preserve">2s+1s+3s dance Grand </w:t>
      </w:r>
      <w:proofErr w:type="gramStart"/>
      <w:r>
        <w:t>Chain,</w:t>
      </w:r>
      <w:proofErr w:type="gramEnd"/>
      <w:r>
        <w:t xml:space="preserve"> end with 2M &amp; 1M facing out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>2s+1s dance Ladies' Chain</w:t>
      </w:r>
    </w:p>
    <w:p w:rsidR="00DD5321" w:rsidRDefault="00DD5321" w:rsidP="00DD5321">
      <w:pPr>
        <w:pStyle w:val="DanceBody"/>
        <w:keepLines/>
      </w:pPr>
      <w:r>
        <w:t>25-32</w:t>
      </w:r>
      <w:r>
        <w:tab/>
        <w:t xml:space="preserve">2s+1s+3s </w:t>
      </w:r>
      <w:proofErr w:type="spellStart"/>
      <w:r>
        <w:t>Adv+Ret</w:t>
      </w:r>
      <w:proofErr w:type="spellEnd"/>
      <w:r>
        <w:t>; 1s turn 1.1/2 RH to own sides.  213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NEIDPATH CASTLE  (S3x32)  3C set</w:t>
      </w:r>
      <w:r>
        <w:tab/>
        <w:t>Derek Haynes  RSCDS Bk 22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</w:r>
      <w:proofErr w:type="gramStart"/>
      <w:r>
        <w:t>All</w:t>
      </w:r>
      <w:proofErr w:type="gramEnd"/>
      <w:r>
        <w:t xml:space="preserve"> set &amp; turn partners 2H twice &amp; set again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All dance Grand Chain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 xml:space="preserve">1s dance down between 2s, cast behind 3s, dance up between 3s, cast up behind 2s.  1s+2s end ready for a 1/2 Diamond </w:t>
      </w:r>
      <w:proofErr w:type="spellStart"/>
      <w:r>
        <w:t>Poussette</w:t>
      </w:r>
      <w:proofErr w:type="spellEnd"/>
    </w:p>
    <w:p w:rsidR="00DD5321" w:rsidRDefault="00DD5321" w:rsidP="00DD5321">
      <w:pPr>
        <w:pStyle w:val="DanceBody"/>
        <w:keepLines/>
      </w:pPr>
      <w:r>
        <w:t>25-32</w:t>
      </w:r>
      <w:r>
        <w:tab/>
        <w:t xml:space="preserve">1s+2s dance 1/2 Diamond </w:t>
      </w:r>
      <w:proofErr w:type="spellStart"/>
      <w:r>
        <w:t>Poussette</w:t>
      </w:r>
      <w:proofErr w:type="spellEnd"/>
      <w:proofErr w:type="gramStart"/>
      <w:r>
        <w:t>,  3s</w:t>
      </w:r>
      <w:proofErr w:type="gramEnd"/>
      <w:r>
        <w:t xml:space="preserve"> dance in on bar 28 &amp; 1s+3s dance 1/2 Diamond </w:t>
      </w:r>
      <w:proofErr w:type="spellStart"/>
      <w:r>
        <w:t>Poussette</w:t>
      </w:r>
      <w:proofErr w:type="spellEnd"/>
      <w:r>
        <w:t xml:space="preserve"> 1s ending in 3</w:t>
      </w:r>
      <w:r w:rsidRPr="00972EEB">
        <w:t>rd</w:t>
      </w:r>
      <w:r>
        <w:t xml:space="preserve"> place. 2 3 1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FLIGHT TO MELBOURNE  (R4x32)  Sq.Set</w:t>
      </w:r>
      <w:r>
        <w:tab/>
        <w:t>Shirley Campbell  RSCDS Bk 47</w:t>
      </w:r>
    </w:p>
    <w:p w:rsidR="00DD5321" w:rsidRPr="00B30B16" w:rsidRDefault="00DD5321" w:rsidP="00DD5321">
      <w:pPr>
        <w:pStyle w:val="DanceBody"/>
        <w:keepNext/>
        <w:keepLines/>
      </w:pPr>
      <w:r w:rsidRPr="00B30B16">
        <w:t xml:space="preserve"> 1- 8</w:t>
      </w:r>
      <w:r w:rsidRPr="00B30B16">
        <w:tab/>
        <w:t>1M+3L dance Fig of 8 round 2s while 1L+3M dance Fig of 8 round 4s</w:t>
      </w:r>
    </w:p>
    <w:p w:rsidR="00DD5321" w:rsidRPr="00B30B16" w:rsidRDefault="00DD5321" w:rsidP="00DD5321">
      <w:pPr>
        <w:pStyle w:val="DanceBody"/>
        <w:keepNext/>
        <w:keepLines/>
      </w:pPr>
      <w:r w:rsidRPr="00B30B16">
        <w:t xml:space="preserve"> 9-16</w:t>
      </w:r>
      <w:r w:rsidRPr="00B30B16">
        <w:tab/>
        <w:t>1s in prom hold dance reel of 3 across with 4M+2L (</w:t>
      </w:r>
      <w:proofErr w:type="spellStart"/>
      <w:r w:rsidRPr="00B30B16">
        <w:t>RSh</w:t>
      </w:r>
      <w:proofErr w:type="spellEnd"/>
      <w:r w:rsidRPr="00B30B16">
        <w:t xml:space="preserve"> to 4M to start)</w:t>
      </w:r>
      <w:r w:rsidRPr="00B30B16">
        <w:rPr>
          <w:b/>
        </w:rPr>
        <w:t xml:space="preserve"> while </w:t>
      </w:r>
      <w:r w:rsidRPr="00B30B16">
        <w:t>3s dance reel of 3 with 2M+4L (</w:t>
      </w:r>
      <w:proofErr w:type="spellStart"/>
      <w:r w:rsidRPr="00B30B16">
        <w:t>RSh</w:t>
      </w:r>
      <w:proofErr w:type="spellEnd"/>
      <w:r w:rsidRPr="00B30B16">
        <w:t xml:space="preserve"> to 2M)</w:t>
      </w:r>
    </w:p>
    <w:p w:rsidR="00DD5321" w:rsidRPr="00B30B16" w:rsidRDefault="00DD5321" w:rsidP="00DD5321">
      <w:pPr>
        <w:pStyle w:val="DanceBody"/>
        <w:keepNext/>
        <w:keepLines/>
      </w:pPr>
      <w:r w:rsidRPr="00B30B16">
        <w:t>17-24</w:t>
      </w:r>
      <w:r w:rsidRPr="00B30B16">
        <w:tab/>
        <w:t xml:space="preserve">All </w:t>
      </w:r>
      <w:proofErr w:type="spellStart"/>
      <w:r w:rsidRPr="00B30B16">
        <w:t>Set+Link</w:t>
      </w:r>
      <w:proofErr w:type="spellEnd"/>
      <w:r w:rsidRPr="00B30B16">
        <w:t>, 1/2 turn partners RH &amp; all chase clockwise 1 place. 4 1 2 3</w:t>
      </w:r>
    </w:p>
    <w:p w:rsidR="00DD5321" w:rsidRPr="00B30B16" w:rsidRDefault="00DD5321" w:rsidP="00DD5321">
      <w:pPr>
        <w:pStyle w:val="DanceBody"/>
        <w:keepLines/>
      </w:pPr>
      <w:r w:rsidRPr="00B30B16">
        <w:t>25-32</w:t>
      </w:r>
      <w:r w:rsidRPr="00B30B16">
        <w:tab/>
      </w:r>
      <w:proofErr w:type="gramStart"/>
      <w:r w:rsidRPr="00B30B16">
        <w:t>All</w:t>
      </w:r>
      <w:proofErr w:type="gramEnd"/>
      <w:r w:rsidRPr="00B30B16">
        <w:t xml:space="preserve"> circle 8H round &amp; back.  4 1 2 3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FAREWELL TO BALFOUR ROAD  (J1x96)  5C set</w:t>
      </w:r>
      <w:r>
        <w:tab/>
        <w:t>Andrew Buxton  RSCDS Bk 52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1s+2s circle 4H round &amp; back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 xml:space="preserve">1s+2s </w:t>
      </w:r>
      <w:proofErr w:type="spellStart"/>
      <w:r>
        <w:t>Set+Link</w:t>
      </w:r>
      <w:proofErr w:type="spellEnd"/>
      <w:r>
        <w:t xml:space="preserve">; 1s+3s </w:t>
      </w:r>
      <w:proofErr w:type="spellStart"/>
      <w:r>
        <w:t>Set+Link</w:t>
      </w:r>
      <w:proofErr w:type="spellEnd"/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</w:r>
      <w:r>
        <w:rPr>
          <w:i/>
        </w:rPr>
        <w:t>*2s start*</w:t>
      </w:r>
      <w:r>
        <w:t xml:space="preserve"> </w:t>
      </w:r>
      <w:r>
        <w:rPr>
          <w:b/>
        </w:rPr>
        <w:t>while</w:t>
      </w:r>
      <w:r>
        <w:t xml:space="preserve"> 1s+4s+5s dance mirror reels of 3 on sides (1s in/down, 5s in/up to start)</w:t>
      </w:r>
    </w:p>
    <w:p w:rsidR="00DD5321" w:rsidRDefault="00DD5321" w:rsidP="00DD5321">
      <w:pPr>
        <w:pStyle w:val="DanceBody"/>
        <w:keepNext/>
        <w:keepLines/>
      </w:pPr>
      <w:r>
        <w:t>25-32</w:t>
      </w:r>
      <w:r>
        <w:tab/>
        <w:t>1s set, cross down RH to 4th place (4s step up); 1s set, cross down LH to 5th place (5s step up)</w:t>
      </w:r>
    </w:p>
    <w:p w:rsidR="00DD5321" w:rsidRPr="006B1961" w:rsidRDefault="00DD5321" w:rsidP="00DD5321">
      <w:pPr>
        <w:pStyle w:val="DanceBody"/>
        <w:keepLines/>
        <w:rPr>
          <w:i/>
        </w:rPr>
      </w:pPr>
      <w:r>
        <w:tab/>
      </w:r>
      <w:r w:rsidRPr="006B1961">
        <w:rPr>
          <w:i/>
        </w:rPr>
        <w:t>*New top couple start every 16 bars. Repeat until 1s back in 1st place, they stand for 16 bars while 5s continue bars 17-32 ending back in 5th place*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CITY OF BELFAST  (S3x32)  3C set</w:t>
      </w:r>
      <w:r>
        <w:tab/>
        <w:t>Lucy Mullholland  Belfast Diamond Jubilee Bk &amp; RSCDS Bk 48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1- 8</w:t>
      </w:r>
      <w:r w:rsidRPr="006B40B3">
        <w:tab/>
        <w:t xml:space="preserve">1s dance 1/2 Fig of 8 round 2s, 1L+2M turn RH 1.1/4 times while 1M+2L turn LH 1.1/4 times &amp; 1s end </w:t>
      </w:r>
      <w:proofErr w:type="spellStart"/>
      <w:r w:rsidRPr="006B40B3">
        <w:t>BtoB</w:t>
      </w:r>
      <w:proofErr w:type="spellEnd"/>
      <w:r w:rsidRPr="006B40B3">
        <w:t xml:space="preserve"> facing </w:t>
      </w:r>
      <w:proofErr w:type="spellStart"/>
      <w:r w:rsidRPr="006B40B3">
        <w:t>opp</w:t>
      </w:r>
      <w:proofErr w:type="spellEnd"/>
      <w:r w:rsidRPr="006B40B3">
        <w:t xml:space="preserve"> sides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 xml:space="preserve"> 9-16</w:t>
      </w:r>
      <w:r w:rsidRPr="006B40B3">
        <w:tab/>
        <w:t>1s+2s dance reel of 4 across</w:t>
      </w:r>
      <w:r>
        <w:t xml:space="preserve"> in 2nd place. </w:t>
      </w:r>
      <w:r w:rsidRPr="006B40B3">
        <w:t xml:space="preserve">2s end in 1st places </w:t>
      </w:r>
      <w:r w:rsidRPr="001B65D8">
        <w:rPr>
          <w:b/>
        </w:rPr>
        <w:t>while</w:t>
      </w:r>
      <w:r w:rsidRPr="006B40B3">
        <w:t xml:space="preserve"> 1s pass </w:t>
      </w:r>
      <w:proofErr w:type="spellStart"/>
      <w:r w:rsidRPr="006B40B3">
        <w:t>LSh</w:t>
      </w:r>
      <w:proofErr w:type="spellEnd"/>
      <w:r w:rsidRPr="006B40B3">
        <w:t xml:space="preserve"> to face 1st corners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>17-24</w:t>
      </w:r>
      <w:r w:rsidRPr="006B40B3">
        <w:tab/>
        <w:t>1s set to 1st corner &amp; 2nd corner ending (turning to right) between corners, all set &amp; 1s cross RH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>25-32</w:t>
      </w:r>
      <w:r w:rsidRPr="006B40B3">
        <w:tab/>
        <w:t xml:space="preserve">1s+3s dance </w:t>
      </w:r>
      <w:proofErr w:type="spellStart"/>
      <w:r w:rsidRPr="006B40B3">
        <w:t>Espagnole</w:t>
      </w:r>
      <w:proofErr w:type="spellEnd"/>
      <w:r w:rsidRPr="006B40B3">
        <w:t>:-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ab/>
        <w:t>`25-26</w:t>
      </w:r>
      <w:r>
        <w:t xml:space="preserve">   </w:t>
      </w:r>
      <w:r w:rsidRPr="006B40B3">
        <w:t>1s+3s cross (Ladies lead across RH passing between Men) with Ladies changing places RH</w:t>
      </w:r>
    </w:p>
    <w:p w:rsidR="00DD5321" w:rsidRPr="006B40B3" w:rsidRDefault="00DD5321" w:rsidP="00DD5321">
      <w:pPr>
        <w:pStyle w:val="DanceBody"/>
        <w:keepNext/>
        <w:keepLines/>
      </w:pPr>
      <w:r w:rsidRPr="006B40B3">
        <w:tab/>
        <w:t>`27-28</w:t>
      </w:r>
      <w:r>
        <w:t xml:space="preserve">   </w:t>
      </w:r>
      <w:r w:rsidRPr="006B40B3">
        <w:t>1s+3s cross back (Men lead across RH between Ladies) with Men changing places RH</w:t>
      </w:r>
    </w:p>
    <w:p w:rsidR="00DD5321" w:rsidRPr="006B40B3" w:rsidRDefault="00DD5321" w:rsidP="00DD5321">
      <w:pPr>
        <w:pStyle w:val="DanceBody"/>
        <w:keepLines/>
      </w:pPr>
      <w:r w:rsidRPr="006B40B3">
        <w:tab/>
        <w:t>`29-32</w:t>
      </w:r>
      <w:r>
        <w:t xml:space="preserve">   </w:t>
      </w:r>
      <w:r w:rsidRPr="006B40B3">
        <w:t>3s turn RH as 1s turn LH to end 2 3 1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TRIBUTE TO THE BORDERS  (J8x32)  3C (4C set)</w:t>
      </w:r>
      <w:r>
        <w:tab/>
        <w:t>Roy Goldring  RSCDS Leaflet Dances 31</w:t>
      </w:r>
    </w:p>
    <w:p w:rsidR="00DD5321" w:rsidRPr="00EA7F69" w:rsidRDefault="00DD5321" w:rsidP="00DD5321">
      <w:pPr>
        <w:pStyle w:val="DanceBody"/>
        <w:keepNext/>
        <w:keepLines/>
      </w:pPr>
      <w:r w:rsidRPr="00EA7F69">
        <w:t xml:space="preserve"> 1- 8</w:t>
      </w:r>
      <w:r w:rsidRPr="00EA7F69">
        <w:tab/>
        <w:t>1s cross RH &amp; cast 1 place, turn RH 1.1/2 times to end in prom</w:t>
      </w:r>
      <w:r>
        <w:t>enade</w:t>
      </w:r>
      <w:r w:rsidRPr="00EA7F69">
        <w:t xml:space="preserve"> hold facing 2M</w:t>
      </w:r>
    </w:p>
    <w:p w:rsidR="00DD5321" w:rsidRPr="00EA7F69" w:rsidRDefault="00DD5321" w:rsidP="00DD5321">
      <w:pPr>
        <w:pStyle w:val="DanceBody"/>
        <w:keepNext/>
        <w:keepLines/>
      </w:pPr>
      <w:r w:rsidRPr="00EA7F69">
        <w:t xml:space="preserve"> 9-16</w:t>
      </w:r>
      <w:r w:rsidRPr="00EA7F69">
        <w:tab/>
        <w:t xml:space="preserve">1s dance 1/2 </w:t>
      </w:r>
      <w:proofErr w:type="spellStart"/>
      <w:r w:rsidRPr="00EA7F69">
        <w:t>RSh</w:t>
      </w:r>
      <w:proofErr w:type="spellEnd"/>
      <w:r w:rsidRPr="00EA7F69">
        <w:t xml:space="preserve"> reel of 3 on Man</w:t>
      </w:r>
      <w:r>
        <w:t>'</w:t>
      </w:r>
      <w:r w:rsidRPr="00EA7F69">
        <w:t xml:space="preserve">s side, cross to face 3L &amp; dance 1/2 </w:t>
      </w:r>
      <w:proofErr w:type="spellStart"/>
      <w:r w:rsidRPr="00EA7F69">
        <w:t>RSh</w:t>
      </w:r>
      <w:proofErr w:type="spellEnd"/>
      <w:r w:rsidRPr="00EA7F69">
        <w:t xml:space="preserve"> reel on Ladies</w:t>
      </w:r>
      <w:r>
        <w:t>'</w:t>
      </w:r>
      <w:r w:rsidRPr="00EA7F69">
        <w:t xml:space="preserve"> side 1s end facing 3L (in top place)</w:t>
      </w:r>
      <w:r>
        <w:t>, still in prom hold</w:t>
      </w:r>
    </w:p>
    <w:p w:rsidR="00DD5321" w:rsidRPr="00EA7F69" w:rsidRDefault="00DD5321" w:rsidP="00DD5321">
      <w:pPr>
        <w:pStyle w:val="DanceBody"/>
        <w:keepNext/>
        <w:keepLines/>
      </w:pPr>
      <w:r w:rsidRPr="00EA7F69">
        <w:t>17-24</w:t>
      </w:r>
      <w:r w:rsidRPr="00EA7F69">
        <w:tab/>
        <w:t xml:space="preserve">1s set to 3L, </w:t>
      </w:r>
      <w:r>
        <w:t>swivel right</w:t>
      </w:r>
      <w:r w:rsidRPr="00EA7F69">
        <w:t xml:space="preserve"> &amp; set to 2L, set to 2M, set to 3M</w:t>
      </w:r>
      <w:r>
        <w:t xml:space="preserve"> (2s+3s set advancing into centre) ready for …</w:t>
      </w:r>
    </w:p>
    <w:p w:rsidR="00DD5321" w:rsidRPr="00EA7F69" w:rsidRDefault="00DD5321" w:rsidP="00DD5321">
      <w:pPr>
        <w:pStyle w:val="DanceBody"/>
        <w:keepLines/>
      </w:pPr>
      <w:proofErr w:type="gramStart"/>
      <w:r w:rsidRPr="00EA7F69">
        <w:t>25-32</w:t>
      </w:r>
      <w:r w:rsidRPr="00EA7F69">
        <w:tab/>
        <w:t>3s+1s+2s Allemande</w:t>
      </w:r>
      <w:r>
        <w:t>.</w:t>
      </w:r>
      <w:proofErr w:type="gramEnd"/>
      <w:r>
        <w:t xml:space="preserve">  End 2 1 3</w:t>
      </w:r>
    </w:p>
    <w:p w:rsidR="00DD5321" w:rsidRDefault="00DD5321" w:rsidP="00DD5321">
      <w:pPr>
        <w:keepNext/>
        <w:keepLines/>
      </w:pPr>
    </w:p>
    <w:p w:rsidR="00DD5321" w:rsidRDefault="00DD5321" w:rsidP="00DD5321">
      <w:pPr>
        <w:pStyle w:val="Minicrib"/>
        <w:keepNext/>
        <w:keepLines/>
      </w:pPr>
      <w:r>
        <w:t>THE DEIL AMANG THE TAILORS  (R8x32)  3C (4C set)</w:t>
      </w:r>
      <w:r>
        <w:tab/>
        <w:t>RSCDS Bk 14</w:t>
      </w:r>
    </w:p>
    <w:p w:rsidR="00DD5321" w:rsidRDefault="00DD5321" w:rsidP="00DD5321">
      <w:pPr>
        <w:pStyle w:val="DanceBody"/>
        <w:keepNext/>
        <w:keepLines/>
      </w:pPr>
      <w:r>
        <w:t xml:space="preserve"> 1- 8</w:t>
      </w:r>
      <w:r>
        <w:tab/>
        <w:t>1s+2s set &amp; dance RH across 1/2 way, set &amp; dance LH across 1/2 way back to place</w:t>
      </w:r>
    </w:p>
    <w:p w:rsidR="00DD5321" w:rsidRDefault="00DD5321" w:rsidP="00DD5321">
      <w:pPr>
        <w:pStyle w:val="DanceBody"/>
        <w:keepNext/>
        <w:keepLines/>
      </w:pPr>
      <w:r>
        <w:t xml:space="preserve"> 9-16</w:t>
      </w:r>
      <w:r>
        <w:tab/>
        <w:t>1s lead down the middle &amp; back to top</w:t>
      </w:r>
    </w:p>
    <w:p w:rsidR="00DD5321" w:rsidRDefault="00DD5321" w:rsidP="00DD5321">
      <w:pPr>
        <w:pStyle w:val="DanceBody"/>
        <w:keepNext/>
        <w:keepLines/>
      </w:pPr>
      <w:r>
        <w:t>17-24</w:t>
      </w:r>
      <w:r>
        <w:tab/>
        <w:t>1s+2s dance Allemande</w:t>
      </w:r>
    </w:p>
    <w:p w:rsidR="00DD5321" w:rsidRDefault="00DD5321" w:rsidP="00DD5321">
      <w:pPr>
        <w:pStyle w:val="DanceBody"/>
        <w:keepLines/>
      </w:pPr>
      <w:r>
        <w:t>25-32</w:t>
      </w:r>
      <w:r>
        <w:tab/>
        <w:t>2s+1s+3s circle 6H round &amp; back</w:t>
      </w:r>
    </w:p>
    <w:p w:rsidR="00DD5321" w:rsidRDefault="00DD5321" w:rsidP="00DD5321">
      <w:pPr>
        <w:pStyle w:val="DanceBody"/>
        <w:keepLines/>
      </w:pPr>
    </w:p>
    <w:p w:rsidR="004138A5" w:rsidRDefault="004138A5" w:rsidP="00DD5321">
      <w:pPr>
        <w:pStyle w:val="DanceBody"/>
        <w:keepLines/>
      </w:pPr>
    </w:p>
    <w:p w:rsidR="004138A5" w:rsidRPr="004138A5" w:rsidRDefault="004138A5" w:rsidP="00DD5321">
      <w:pPr>
        <w:pStyle w:val="DanceBody"/>
        <w:keepLines/>
        <w:rPr>
          <w:b/>
        </w:rPr>
      </w:pPr>
      <w:r>
        <w:rPr>
          <w:b/>
        </w:rPr>
        <w:t>Your participation is entirely at your own risk.   Organisers do not accept any responsibility for any loss or damage sustained.</w:t>
      </w:r>
      <w:bookmarkStart w:id="0" w:name="_GoBack"/>
      <w:bookmarkEnd w:id="0"/>
    </w:p>
    <w:p w:rsidR="00DD5321" w:rsidRPr="00827421" w:rsidRDefault="00DD5321" w:rsidP="00DD5321">
      <w:pPr>
        <w:pStyle w:val="DanceBody"/>
        <w:keepLines/>
      </w:pPr>
    </w:p>
    <w:p w:rsidR="00DD5321" w:rsidRPr="00192771" w:rsidRDefault="00DD5321" w:rsidP="00DD5321">
      <w:pPr>
        <w:pStyle w:val="DanceBody"/>
        <w:keepLines/>
      </w:pPr>
    </w:p>
    <w:p w:rsidR="00DD5321" w:rsidRDefault="00DD5321" w:rsidP="00DD5321"/>
    <w:sectPr w:rsidR="00DD5321" w:rsidSect="00FA00FE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86" w:rsidRDefault="00232286">
      <w:r>
        <w:separator/>
      </w:r>
    </w:p>
  </w:endnote>
  <w:endnote w:type="continuationSeparator" w:id="0">
    <w:p w:rsidR="00232286" w:rsidRDefault="0023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8D" w:rsidRDefault="00A6588D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 w:rsidR="00E54900">
      <w:rPr>
        <w:rFonts w:ascii="Arial Narrow" w:hAnsi="Arial Narrow" w:cs="Tahoma"/>
        <w:sz w:val="16"/>
        <w:szCs w:val="16"/>
      </w:rPr>
      <w:t>August</w:t>
    </w:r>
    <w:r>
      <w:rPr>
        <w:rFonts w:ascii="Arial Narrow" w:hAnsi="Arial Narrow" w:cs="Tahoma"/>
        <w:sz w:val="16"/>
        <w:szCs w:val="16"/>
      </w:rPr>
      <w:t xml:space="preserve"> 2024</w:t>
    </w:r>
    <w:r>
      <w:rPr>
        <w:rFonts w:ascii="Arial Narrow" w:hAnsi="Arial Narrow" w:cs="Tahoma"/>
        <w:sz w:val="18"/>
        <w:szCs w:val="18"/>
      </w:rPr>
      <w:br/>
    </w:r>
  </w:p>
  <w:p w:rsidR="00A6588D" w:rsidRPr="002121D1" w:rsidRDefault="00A6588D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86" w:rsidRDefault="00232286">
      <w:r>
        <w:separator/>
      </w:r>
    </w:p>
  </w:footnote>
  <w:footnote w:type="continuationSeparator" w:id="0">
    <w:p w:rsidR="00232286" w:rsidRDefault="0023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8D" w:rsidRDefault="00A6588D">
    <w:pPr>
      <w:pStyle w:val="Header"/>
      <w:ind w:left="0" w:firstLine="0"/>
      <w:rPr>
        <w:b/>
        <w:sz w:val="28"/>
      </w:rPr>
    </w:pPr>
  </w:p>
  <w:p w:rsidR="00A6588D" w:rsidRDefault="00A6588D">
    <w:pPr>
      <w:pStyle w:val="Header"/>
      <w:ind w:left="0" w:firstLine="0"/>
      <w:rPr>
        <w:b/>
        <w:sz w:val="28"/>
      </w:rPr>
    </w:pPr>
  </w:p>
  <w:p w:rsidR="00A6588D" w:rsidRDefault="00A6588D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savePreviewPicture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21"/>
    <w:rsid w:val="00003F22"/>
    <w:rsid w:val="0000709B"/>
    <w:rsid w:val="00016FC5"/>
    <w:rsid w:val="000237A5"/>
    <w:rsid w:val="00036F77"/>
    <w:rsid w:val="00043CBC"/>
    <w:rsid w:val="0005094F"/>
    <w:rsid w:val="000677DC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125E"/>
    <w:rsid w:val="00110FE6"/>
    <w:rsid w:val="00112C9D"/>
    <w:rsid w:val="00121986"/>
    <w:rsid w:val="00142E82"/>
    <w:rsid w:val="00150C94"/>
    <w:rsid w:val="00155482"/>
    <w:rsid w:val="00156484"/>
    <w:rsid w:val="001567A3"/>
    <w:rsid w:val="0016725F"/>
    <w:rsid w:val="00167905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7468"/>
    <w:rsid w:val="001E25FB"/>
    <w:rsid w:val="00207901"/>
    <w:rsid w:val="00211D6A"/>
    <w:rsid w:val="002121D1"/>
    <w:rsid w:val="00212C57"/>
    <w:rsid w:val="00222CB7"/>
    <w:rsid w:val="00230340"/>
    <w:rsid w:val="00232286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4145"/>
    <w:rsid w:val="00334E0C"/>
    <w:rsid w:val="0034796F"/>
    <w:rsid w:val="00347F91"/>
    <w:rsid w:val="00351D6A"/>
    <w:rsid w:val="00353578"/>
    <w:rsid w:val="00370197"/>
    <w:rsid w:val="003A39B8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2D83"/>
    <w:rsid w:val="004138A5"/>
    <w:rsid w:val="00414E84"/>
    <w:rsid w:val="00423133"/>
    <w:rsid w:val="00441D19"/>
    <w:rsid w:val="004424C3"/>
    <w:rsid w:val="004668DE"/>
    <w:rsid w:val="00466E52"/>
    <w:rsid w:val="00471FCE"/>
    <w:rsid w:val="00481C5B"/>
    <w:rsid w:val="004863BA"/>
    <w:rsid w:val="004A11A2"/>
    <w:rsid w:val="004B1CB0"/>
    <w:rsid w:val="004C56C9"/>
    <w:rsid w:val="004F770A"/>
    <w:rsid w:val="0050016E"/>
    <w:rsid w:val="00513126"/>
    <w:rsid w:val="00532E49"/>
    <w:rsid w:val="00556AE1"/>
    <w:rsid w:val="005644D9"/>
    <w:rsid w:val="00564CFF"/>
    <w:rsid w:val="00574C10"/>
    <w:rsid w:val="0057602F"/>
    <w:rsid w:val="00587250"/>
    <w:rsid w:val="005B3267"/>
    <w:rsid w:val="005C7483"/>
    <w:rsid w:val="005E02D9"/>
    <w:rsid w:val="005F3ADD"/>
    <w:rsid w:val="0060160D"/>
    <w:rsid w:val="00604ABC"/>
    <w:rsid w:val="00612202"/>
    <w:rsid w:val="0062086B"/>
    <w:rsid w:val="00622A8C"/>
    <w:rsid w:val="00631772"/>
    <w:rsid w:val="00632FF3"/>
    <w:rsid w:val="0064496F"/>
    <w:rsid w:val="00656793"/>
    <w:rsid w:val="00657CDB"/>
    <w:rsid w:val="00657FCD"/>
    <w:rsid w:val="0066362D"/>
    <w:rsid w:val="00663C4A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B3044"/>
    <w:rsid w:val="007C4BA9"/>
    <w:rsid w:val="007D0A4F"/>
    <w:rsid w:val="007D1D3F"/>
    <w:rsid w:val="007D5EAA"/>
    <w:rsid w:val="007D6858"/>
    <w:rsid w:val="007D7F31"/>
    <w:rsid w:val="007F14D5"/>
    <w:rsid w:val="007F75F0"/>
    <w:rsid w:val="00801D47"/>
    <w:rsid w:val="0080697C"/>
    <w:rsid w:val="0081122A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A08B5"/>
    <w:rsid w:val="008A2FFB"/>
    <w:rsid w:val="008B7385"/>
    <w:rsid w:val="008C1F5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96B"/>
    <w:rsid w:val="009B18E7"/>
    <w:rsid w:val="009B20B6"/>
    <w:rsid w:val="009C5C94"/>
    <w:rsid w:val="009D5980"/>
    <w:rsid w:val="009F761E"/>
    <w:rsid w:val="00A01E5C"/>
    <w:rsid w:val="00A04645"/>
    <w:rsid w:val="00A13B85"/>
    <w:rsid w:val="00A14C0E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6103"/>
    <w:rsid w:val="00A86473"/>
    <w:rsid w:val="00AA1878"/>
    <w:rsid w:val="00AA62B8"/>
    <w:rsid w:val="00AA6D6D"/>
    <w:rsid w:val="00AA708B"/>
    <w:rsid w:val="00AA7FA9"/>
    <w:rsid w:val="00AB0503"/>
    <w:rsid w:val="00AB43FB"/>
    <w:rsid w:val="00AD1102"/>
    <w:rsid w:val="00AD3F20"/>
    <w:rsid w:val="00AD42B6"/>
    <w:rsid w:val="00AE44E7"/>
    <w:rsid w:val="00AE688B"/>
    <w:rsid w:val="00AE7953"/>
    <w:rsid w:val="00AE7EBF"/>
    <w:rsid w:val="00AF5F91"/>
    <w:rsid w:val="00AF6459"/>
    <w:rsid w:val="00B03238"/>
    <w:rsid w:val="00B1191A"/>
    <w:rsid w:val="00B21783"/>
    <w:rsid w:val="00B30A48"/>
    <w:rsid w:val="00B42B3A"/>
    <w:rsid w:val="00B42F6E"/>
    <w:rsid w:val="00B53CD1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11402"/>
    <w:rsid w:val="00C16FFD"/>
    <w:rsid w:val="00C21945"/>
    <w:rsid w:val="00C32AB0"/>
    <w:rsid w:val="00C32F1B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20819"/>
    <w:rsid w:val="00D4600B"/>
    <w:rsid w:val="00D469A8"/>
    <w:rsid w:val="00D47531"/>
    <w:rsid w:val="00D61D72"/>
    <w:rsid w:val="00D62EB9"/>
    <w:rsid w:val="00D65B3F"/>
    <w:rsid w:val="00DB2987"/>
    <w:rsid w:val="00DC1FB9"/>
    <w:rsid w:val="00DD0059"/>
    <w:rsid w:val="00DD02A9"/>
    <w:rsid w:val="00DD5321"/>
    <w:rsid w:val="00DD6829"/>
    <w:rsid w:val="00DF0100"/>
    <w:rsid w:val="00E03FBC"/>
    <w:rsid w:val="00E04B6B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C1587"/>
    <w:rsid w:val="00ED3593"/>
    <w:rsid w:val="00ED41C7"/>
    <w:rsid w:val="00EE3D47"/>
    <w:rsid w:val="00EE61FC"/>
    <w:rsid w:val="00F01B10"/>
    <w:rsid w:val="00F03C56"/>
    <w:rsid w:val="00F04D72"/>
    <w:rsid w:val="00F225E3"/>
    <w:rsid w:val="00F23ED8"/>
    <w:rsid w:val="00F3182F"/>
    <w:rsid w:val="00F40BEB"/>
    <w:rsid w:val="00F44F17"/>
    <w:rsid w:val="00F770C7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iniCrib_Advanced_34_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MiniCrib_Advanced_34_06</Template>
  <TotalTime>0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2024</vt:lpstr>
    </vt:vector>
  </TitlesOfParts>
  <Manager>David A Haynes</Manager>
  <Company>The MiniCrib Team</Company>
  <LinksUpToDate>false</LinksUpToDate>
  <CharactersWithSpaces>7606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ADMIN\2024\June\Versions\www.minicrib.org.uk\downloads.html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2024</dc:title>
  <dc:subject>Scottish Country Dance Crib Database</dc:subject>
  <dc:creator>User</dc:creator>
  <dc:description>Produced by Minicrib</dc:description>
  <cp:lastModifiedBy>marion stirling</cp:lastModifiedBy>
  <cp:revision>2</cp:revision>
  <cp:lastPrinted>2026-03-23T12:29:00Z</cp:lastPrinted>
  <dcterms:created xsi:type="dcterms:W3CDTF">2026-03-23T22:04:00Z</dcterms:created>
  <dcterms:modified xsi:type="dcterms:W3CDTF">2026-03-23T22:04:00Z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